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4EF522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1F6288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EBF31B5" w:rsidR="00C52059" w:rsidRPr="00F66F03" w:rsidRDefault="001F628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Windsor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896164473"/>
            <w:placeholder>
              <w:docPart w:val="E4A76843D87F476580072B65086D0D76"/>
            </w:placeholder>
          </w:sdtPr>
          <w:sdtContent>
            <w:p w14:paraId="5B92A3E2" w14:textId="330427C3" w:rsidR="00144C7E" w:rsidRDefault="001F6288" w:rsidP="001F6288">
              <w:pPr>
                <w:spacing w:line="192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To discuss the proposed bridge improvements to Cookson Bridge #2173 on Route 17 Rockland Road </w:t>
              </w:r>
              <w:r w:rsidRPr="007B081A">
                <w:rPr>
                  <w:b/>
                  <w:bCs/>
                  <w:sz w:val="32"/>
                  <w:szCs w:val="32"/>
                </w:rPr>
                <w:t xml:space="preserve">over the West Branch Sheepscot River. Located 0.33 </w:t>
              </w:r>
              <w:r>
                <w:rPr>
                  <w:b/>
                  <w:bCs/>
                  <w:sz w:val="32"/>
                  <w:szCs w:val="32"/>
                </w:rPr>
                <w:t xml:space="preserve">of a mile </w:t>
              </w:r>
              <w:r w:rsidRPr="007B081A">
                <w:rPr>
                  <w:b/>
                  <w:bCs/>
                  <w:sz w:val="32"/>
                  <w:szCs w:val="32"/>
                </w:rPr>
                <w:t>northwest of the Whitefield town line.</w:t>
              </w:r>
            </w:p>
          </w:sdtContent>
        </w:sdt>
      </w:sdtContent>
    </w:sdt>
    <w:p w14:paraId="23A6081E" w14:textId="77777777" w:rsidR="007201BE" w:rsidRDefault="007201BE" w:rsidP="00DA70E4">
      <w:pPr>
        <w:jc w:val="both"/>
      </w:pPr>
    </w:p>
    <w:p w14:paraId="339239C5" w14:textId="325EED4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1F6288">
            <w:rPr>
              <w:bCs/>
            </w:rPr>
            <w:t xml:space="preserve">May 6, </w:t>
          </w:r>
          <w:proofErr w:type="gramStart"/>
          <w:r w:rsidR="001F6288">
            <w:rPr>
              <w:bCs/>
            </w:rPr>
            <w:t>2026</w:t>
          </w:r>
          <w:proofErr w:type="gramEnd"/>
          <w:r w:rsidR="001F6288">
            <w:rPr>
              <w:bCs/>
            </w:rPr>
            <w:t xml:space="preserve"> through May 20,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8128E91" w:rsidR="00366F5D" w:rsidRPr="00594762" w:rsidRDefault="001F6288" w:rsidP="003C2B11">
      <w:pPr>
        <w:spacing w:line="192" w:lineRule="auto"/>
        <w:jc w:val="center"/>
      </w:pPr>
      <w:r>
        <w:t>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4BDB63E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1F6288">
        <w:t>(207) 557-9078</w:t>
      </w:r>
    </w:p>
    <w:p w14:paraId="16FDE0C0" w14:textId="544A050A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1F6288">
        <w:t>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3E1623F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1F6288">
        <w:rPr>
          <w:b/>
          <w:color w:val="5B9BD5" w:themeColor="accent5"/>
        </w:rPr>
        <w:t>29166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1530" w14:textId="77777777" w:rsidR="00560D29" w:rsidRDefault="00560D29">
      <w:r>
        <w:separator/>
      </w:r>
    </w:p>
  </w:endnote>
  <w:endnote w:type="continuationSeparator" w:id="0">
    <w:p w14:paraId="2FF55B1C" w14:textId="77777777" w:rsidR="00560D29" w:rsidRDefault="00560D29">
      <w:r>
        <w:continuationSeparator/>
      </w:r>
    </w:p>
  </w:endnote>
  <w:endnote w:type="continuationNotice" w:id="1">
    <w:p w14:paraId="266D2FB3" w14:textId="77777777" w:rsidR="00560D29" w:rsidRDefault="00560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3DF9" w14:textId="77777777" w:rsidR="00560D29" w:rsidRDefault="00560D29">
      <w:r>
        <w:separator/>
      </w:r>
    </w:p>
  </w:footnote>
  <w:footnote w:type="continuationSeparator" w:id="0">
    <w:p w14:paraId="748BC42C" w14:textId="77777777" w:rsidR="00560D29" w:rsidRDefault="00560D29">
      <w:r>
        <w:continuationSeparator/>
      </w:r>
    </w:p>
  </w:footnote>
  <w:footnote w:type="continuationNotice" w:id="1">
    <w:p w14:paraId="45085838" w14:textId="77777777" w:rsidR="00560D29" w:rsidRDefault="00560D2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1F628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0D29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4C01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E4A76843D87F476580072B65086D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6C58-CDC7-4C5F-B1B3-81640B29E0DA}"/>
      </w:docPartPr>
      <w:docPartBody>
        <w:p w:rsidR="003625C3" w:rsidRDefault="009E43CF" w:rsidP="009E43CF">
          <w:pPr>
            <w:pStyle w:val="E4A76843D87F476580072B65086D0D76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625C3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9E43CF"/>
    <w:rsid w:val="00A64220"/>
    <w:rsid w:val="00EF227C"/>
    <w:rsid w:val="00F64C0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3CF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  <w:style w:type="paragraph" w:customStyle="1" w:styleId="E4A76843D87F476580072B65086D0D76">
    <w:name w:val="E4A76843D87F476580072B65086D0D76"/>
    <w:rsid w:val="009E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2026-04-16T16:03:00Z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